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5B30" w14:textId="77777777" w:rsidR="00A373F8" w:rsidRPr="00A373F8" w:rsidRDefault="00A373F8" w:rsidP="00A373F8">
      <w:pPr>
        <w:rPr>
          <w:iCs/>
          <w:szCs w:val="22"/>
          <w:lang w:val="en-US"/>
        </w:rPr>
      </w:pPr>
    </w:p>
    <w:p w14:paraId="1F362A4E" w14:textId="7F4C1FF7" w:rsidR="00A373F8" w:rsidRPr="007547C2" w:rsidRDefault="00A373F8" w:rsidP="00A373F8">
      <w:pPr>
        <w:pStyle w:val="Naslov2"/>
        <w:rPr>
          <w:i/>
          <w:color w:val="215868" w:themeColor="accent5" w:themeShade="80"/>
          <w:szCs w:val="22"/>
        </w:rPr>
      </w:pPr>
      <w:bookmarkStart w:id="0" w:name="_Toc132184048"/>
      <w:r>
        <w:rPr>
          <w:i/>
          <w:color w:val="215868" w:themeColor="accent5" w:themeShade="80"/>
          <w:szCs w:val="22"/>
        </w:rPr>
        <w:t xml:space="preserve">PRIVITAK </w:t>
      </w:r>
      <w:r w:rsidR="001523BD">
        <w:rPr>
          <w:i/>
          <w:color w:val="215868" w:themeColor="accent5" w:themeShade="80"/>
          <w:szCs w:val="22"/>
        </w:rPr>
        <w:t>2</w:t>
      </w:r>
      <w:r w:rsidRPr="007547C2">
        <w:rPr>
          <w:i/>
          <w:color w:val="215868" w:themeColor="accent5" w:themeShade="80"/>
          <w:szCs w:val="22"/>
        </w:rPr>
        <w:t xml:space="preserve">./ </w:t>
      </w:r>
      <w:bookmarkEnd w:id="0"/>
      <w:r w:rsidR="001523BD">
        <w:rPr>
          <w:i/>
          <w:color w:val="215868" w:themeColor="accent5" w:themeShade="80"/>
          <w:szCs w:val="22"/>
        </w:rPr>
        <w:t>Obrazac iskustva stručnjaka</w:t>
      </w:r>
    </w:p>
    <w:p w14:paraId="7C01A249" w14:textId="77777777" w:rsidR="00A373F8" w:rsidRDefault="00A373F8" w:rsidP="00A373F8">
      <w:pPr>
        <w:rPr>
          <w:szCs w:val="22"/>
        </w:rPr>
      </w:pPr>
    </w:p>
    <w:p w14:paraId="75AC0B45" w14:textId="77777777" w:rsidR="00A373F8" w:rsidRDefault="00A373F8" w:rsidP="00A373F8">
      <w:pPr>
        <w:rPr>
          <w:szCs w:val="22"/>
        </w:rPr>
      </w:pPr>
    </w:p>
    <w:p w14:paraId="0702C2FE" w14:textId="77777777" w:rsidR="00A373F8" w:rsidRPr="007547C2" w:rsidRDefault="00A373F8" w:rsidP="00A373F8">
      <w:pPr>
        <w:rPr>
          <w:szCs w:val="22"/>
        </w:rPr>
      </w:pPr>
    </w:p>
    <w:p w14:paraId="65BBD450" w14:textId="787792CD" w:rsidR="00A373F8" w:rsidRPr="007547C2" w:rsidRDefault="00CC107F" w:rsidP="00A373F8">
      <w:pPr>
        <w:jc w:val="both"/>
        <w:rPr>
          <w:szCs w:val="22"/>
        </w:rPr>
      </w:pPr>
      <w:r>
        <w:rPr>
          <w:szCs w:val="22"/>
        </w:rPr>
        <w:t>Na t</w:t>
      </w:r>
      <w:r w:rsidR="00A373F8" w:rsidRPr="007547C2">
        <w:rPr>
          <w:szCs w:val="22"/>
        </w:rPr>
        <w:t>emelj</w:t>
      </w:r>
      <w:r>
        <w:rPr>
          <w:szCs w:val="22"/>
        </w:rPr>
        <w:t>u</w:t>
      </w:r>
      <w:r w:rsidR="00A373F8" w:rsidRPr="007547C2">
        <w:rPr>
          <w:szCs w:val="22"/>
        </w:rPr>
        <w:t xml:space="preserve"> dokumentacije o nabavi dostavljamo:</w:t>
      </w:r>
    </w:p>
    <w:p w14:paraId="71CCDC66" w14:textId="77777777" w:rsidR="00A373F8" w:rsidRPr="007547C2" w:rsidRDefault="00A373F8" w:rsidP="00A373F8">
      <w:pPr>
        <w:jc w:val="both"/>
        <w:rPr>
          <w:szCs w:val="22"/>
        </w:rPr>
      </w:pPr>
    </w:p>
    <w:p w14:paraId="5B301F01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60223D35" w14:textId="3AFEEEBF" w:rsidR="00A373F8" w:rsidRPr="007547C2" w:rsidRDefault="001523BD" w:rsidP="00A373F8">
      <w:pPr>
        <w:jc w:val="center"/>
        <w:rPr>
          <w:b/>
          <w:szCs w:val="22"/>
        </w:rPr>
      </w:pPr>
      <w:r>
        <w:rPr>
          <w:b/>
          <w:szCs w:val="22"/>
        </w:rPr>
        <w:t>PODACI O SPECIFIČNOM STRUČNOM ISKUSTVU STRUČNJAKA</w:t>
      </w:r>
    </w:p>
    <w:p w14:paraId="1C92FDE9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U OKVIRU TEHNIČKE I STRUČNE SPOSOBNOSTI</w:t>
      </w:r>
    </w:p>
    <w:p w14:paraId="4E239D73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0B560E0A" w14:textId="471E94E8" w:rsidR="00AA3C5F" w:rsidRDefault="00222C18" w:rsidP="00222C18">
      <w:pPr>
        <w:jc w:val="center"/>
        <w:rPr>
          <w:szCs w:val="22"/>
        </w:rPr>
      </w:pPr>
      <w:r w:rsidRPr="00843B5F">
        <w:rPr>
          <w:szCs w:val="22"/>
        </w:rPr>
        <w:t>U</w:t>
      </w:r>
      <w:r w:rsidRPr="00EC7AA1">
        <w:rPr>
          <w:szCs w:val="22"/>
        </w:rPr>
        <w:t>slug</w:t>
      </w:r>
      <w:r>
        <w:rPr>
          <w:szCs w:val="22"/>
        </w:rPr>
        <w:t>e</w:t>
      </w:r>
      <w:r w:rsidRPr="00EC7AA1">
        <w:rPr>
          <w:szCs w:val="22"/>
        </w:rPr>
        <w:t xml:space="preserve"> stručnog nadzora</w:t>
      </w:r>
      <w:r>
        <w:rPr>
          <w:szCs w:val="22"/>
        </w:rPr>
        <w:t xml:space="preserve"> </w:t>
      </w:r>
      <w:r w:rsidRPr="00EC7AA1">
        <w:rPr>
          <w:szCs w:val="22"/>
        </w:rPr>
        <w:t xml:space="preserve">nad radovima </w:t>
      </w:r>
      <w:r w:rsidR="00AA3C5F">
        <w:rPr>
          <w:szCs w:val="22"/>
        </w:rPr>
        <w:t>rekonstrukcij</w:t>
      </w:r>
      <w:r w:rsidR="003344A2">
        <w:rPr>
          <w:szCs w:val="22"/>
        </w:rPr>
        <w:t>e</w:t>
      </w:r>
    </w:p>
    <w:p w14:paraId="1489DA52" w14:textId="54101766" w:rsidR="00C8668D" w:rsidRDefault="00C8668D" w:rsidP="00A373F8">
      <w:pPr>
        <w:jc w:val="center"/>
        <w:rPr>
          <w:szCs w:val="22"/>
        </w:rPr>
      </w:pPr>
      <w:r w:rsidRPr="00C8668D">
        <w:rPr>
          <w:szCs w:val="22"/>
        </w:rPr>
        <w:t xml:space="preserve">NTP </w:t>
      </w:r>
      <w:r w:rsidR="00684A8F">
        <w:rPr>
          <w:szCs w:val="22"/>
        </w:rPr>
        <w:t>Donja Kustošija II (Ilica)</w:t>
      </w:r>
    </w:p>
    <w:p w14:paraId="494DCBF8" w14:textId="77777777" w:rsidR="00A373F8" w:rsidRPr="00CD1275" w:rsidRDefault="00A373F8" w:rsidP="00A373F8">
      <w:pPr>
        <w:jc w:val="center"/>
        <w:rPr>
          <w:szCs w:val="22"/>
        </w:rPr>
      </w:pPr>
    </w:p>
    <w:p w14:paraId="4896B2D3" w14:textId="77777777" w:rsidR="00A373F8" w:rsidRPr="00CD1275" w:rsidRDefault="00A373F8" w:rsidP="00A373F8">
      <w:pPr>
        <w:jc w:val="both"/>
        <w:rPr>
          <w:szCs w:val="22"/>
        </w:rPr>
      </w:pPr>
    </w:p>
    <w:p w14:paraId="39B49C55" w14:textId="75D4C9F7" w:rsidR="001523BD" w:rsidRPr="007547C2" w:rsidRDefault="001523BD" w:rsidP="001523BD">
      <w:pPr>
        <w:rPr>
          <w:szCs w:val="22"/>
        </w:rPr>
      </w:pPr>
      <w:r w:rsidRPr="007547C2">
        <w:rPr>
          <w:szCs w:val="22"/>
        </w:rPr>
        <w:t>Ime i prezime imenovanog stručnjaka: _______________________</w:t>
      </w:r>
      <w:r>
        <w:rPr>
          <w:szCs w:val="22"/>
        </w:rPr>
        <w:t>_____________________</w:t>
      </w:r>
    </w:p>
    <w:p w14:paraId="204C1F09" w14:textId="77777777" w:rsidR="00A373F8" w:rsidRDefault="00A373F8" w:rsidP="00A373F8">
      <w:pPr>
        <w:jc w:val="both"/>
        <w:rPr>
          <w:b/>
          <w:bCs/>
          <w:szCs w:val="22"/>
        </w:rPr>
      </w:pPr>
    </w:p>
    <w:tbl>
      <w:tblPr>
        <w:tblStyle w:val="Reetkatablice"/>
        <w:tblW w:w="10087" w:type="dxa"/>
        <w:jc w:val="right"/>
        <w:tblLook w:val="04A0" w:firstRow="1" w:lastRow="0" w:firstColumn="1" w:lastColumn="0" w:noHBand="0" w:noVBand="1"/>
      </w:tblPr>
      <w:tblGrid>
        <w:gridCol w:w="498"/>
        <w:gridCol w:w="2338"/>
        <w:gridCol w:w="3271"/>
        <w:gridCol w:w="3980"/>
      </w:tblGrid>
      <w:tr w:rsidR="001523BD" w:rsidRPr="00C97DDA" w14:paraId="33E4D10F" w14:textId="77777777" w:rsidTr="001523BD">
        <w:trPr>
          <w:jc w:val="right"/>
        </w:trPr>
        <w:tc>
          <w:tcPr>
            <w:tcW w:w="237" w:type="dxa"/>
            <w:shd w:val="clear" w:color="auto" w:fill="DBE5F1" w:themeFill="accent1" w:themeFillTint="33"/>
            <w:vAlign w:val="center"/>
          </w:tcPr>
          <w:p w14:paraId="03CC73B5" w14:textId="77777777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 w:rsidRPr="00C97DDA">
              <w:rPr>
                <w:sz w:val="22"/>
                <w:szCs w:val="22"/>
              </w:rPr>
              <w:t>Rb</w:t>
            </w:r>
          </w:p>
        </w:tc>
        <w:tc>
          <w:tcPr>
            <w:tcW w:w="2388" w:type="dxa"/>
            <w:shd w:val="clear" w:color="auto" w:fill="DBE5F1" w:themeFill="accent1" w:themeFillTint="33"/>
            <w:vAlign w:val="center"/>
          </w:tcPr>
          <w:p w14:paraId="557F9236" w14:textId="77777777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 w:rsidRPr="00C97DDA">
              <w:rPr>
                <w:sz w:val="22"/>
                <w:szCs w:val="22"/>
              </w:rPr>
              <w:t>Naziv investitora</w:t>
            </w:r>
          </w:p>
        </w:tc>
        <w:tc>
          <w:tcPr>
            <w:tcW w:w="3346" w:type="dxa"/>
            <w:shd w:val="clear" w:color="auto" w:fill="DBE5F1" w:themeFill="accent1" w:themeFillTint="33"/>
            <w:vAlign w:val="center"/>
          </w:tcPr>
          <w:p w14:paraId="1A1908F2" w14:textId="295B3905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 w:rsidRPr="00C97DDA">
              <w:rPr>
                <w:sz w:val="22"/>
                <w:szCs w:val="22"/>
              </w:rPr>
              <w:t>Predmet ugovora/vrsta objekta</w:t>
            </w:r>
          </w:p>
        </w:tc>
        <w:tc>
          <w:tcPr>
            <w:tcW w:w="4116" w:type="dxa"/>
            <w:shd w:val="clear" w:color="auto" w:fill="DBE5F1" w:themeFill="accent1" w:themeFillTint="33"/>
            <w:vAlign w:val="center"/>
          </w:tcPr>
          <w:p w14:paraId="4D78F1E6" w14:textId="0AE066BB" w:rsidR="001523BD" w:rsidRPr="00C97DDA" w:rsidRDefault="001523BD" w:rsidP="00B30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C97DDA">
              <w:rPr>
                <w:sz w:val="22"/>
                <w:szCs w:val="22"/>
              </w:rPr>
              <w:t>pis usluga</w:t>
            </w:r>
          </w:p>
        </w:tc>
      </w:tr>
      <w:tr w:rsidR="001523BD" w:rsidRPr="00C97DDA" w14:paraId="6061E90D" w14:textId="77777777" w:rsidTr="001523BD">
        <w:trPr>
          <w:jc w:val="right"/>
        </w:trPr>
        <w:tc>
          <w:tcPr>
            <w:tcW w:w="237" w:type="dxa"/>
          </w:tcPr>
          <w:p w14:paraId="6C34F162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461D1AA3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6593B78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6EF5A257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3393E268" w14:textId="77777777" w:rsidTr="001523BD">
        <w:trPr>
          <w:jc w:val="right"/>
        </w:trPr>
        <w:tc>
          <w:tcPr>
            <w:tcW w:w="237" w:type="dxa"/>
          </w:tcPr>
          <w:p w14:paraId="273684E5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7195119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7ED1BEB9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4F8EC7CD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2B505DB5" w14:textId="77777777" w:rsidTr="001523BD">
        <w:trPr>
          <w:jc w:val="right"/>
        </w:trPr>
        <w:tc>
          <w:tcPr>
            <w:tcW w:w="237" w:type="dxa"/>
          </w:tcPr>
          <w:p w14:paraId="4B618EF1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78B5814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662C5BF3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4ED0621A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607FA511" w14:textId="77777777" w:rsidTr="001523BD">
        <w:trPr>
          <w:jc w:val="right"/>
        </w:trPr>
        <w:tc>
          <w:tcPr>
            <w:tcW w:w="237" w:type="dxa"/>
          </w:tcPr>
          <w:p w14:paraId="4527AF9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1E86F3B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3A417DFD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7D8B351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27268F83" w14:textId="77777777" w:rsidTr="001523BD">
        <w:trPr>
          <w:jc w:val="right"/>
        </w:trPr>
        <w:tc>
          <w:tcPr>
            <w:tcW w:w="237" w:type="dxa"/>
          </w:tcPr>
          <w:p w14:paraId="1BEC5991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5534C1BA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63F8E34C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5E34B592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4B8C59CB" w14:textId="77777777" w:rsidTr="001523BD">
        <w:trPr>
          <w:jc w:val="right"/>
        </w:trPr>
        <w:tc>
          <w:tcPr>
            <w:tcW w:w="237" w:type="dxa"/>
          </w:tcPr>
          <w:p w14:paraId="0D5C5688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2A704CE4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3142841F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5FD36311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7627C4BA" w14:textId="77777777" w:rsidTr="001523BD">
        <w:trPr>
          <w:jc w:val="right"/>
        </w:trPr>
        <w:tc>
          <w:tcPr>
            <w:tcW w:w="237" w:type="dxa"/>
          </w:tcPr>
          <w:p w14:paraId="625D99AF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3BDDBFB7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4510B3F6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2CD4AE19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0B1F5483" w14:textId="77777777" w:rsidTr="001523BD">
        <w:trPr>
          <w:jc w:val="right"/>
        </w:trPr>
        <w:tc>
          <w:tcPr>
            <w:tcW w:w="237" w:type="dxa"/>
          </w:tcPr>
          <w:p w14:paraId="6EB316FE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6785FF30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1A9BCA74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65B27AD6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523BD" w:rsidRPr="00C97DDA" w14:paraId="55035D51" w14:textId="77777777" w:rsidTr="001523BD">
        <w:trPr>
          <w:jc w:val="right"/>
        </w:trPr>
        <w:tc>
          <w:tcPr>
            <w:tcW w:w="237" w:type="dxa"/>
          </w:tcPr>
          <w:p w14:paraId="4BF9E73A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4D287A68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14:paraId="24ECB58F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6" w:type="dxa"/>
          </w:tcPr>
          <w:p w14:paraId="27FDF742" w14:textId="77777777" w:rsidR="001523BD" w:rsidRPr="00C97DDA" w:rsidRDefault="001523BD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518F8DD" w14:textId="77777777" w:rsidR="00A373F8" w:rsidRPr="007547C2" w:rsidRDefault="00A373F8" w:rsidP="00A373F8">
      <w:pPr>
        <w:jc w:val="both"/>
        <w:rPr>
          <w:szCs w:val="22"/>
        </w:rPr>
      </w:pPr>
    </w:p>
    <w:p w14:paraId="2A0FE544" w14:textId="77777777" w:rsidR="00A373F8" w:rsidRPr="007547C2" w:rsidRDefault="00A373F8" w:rsidP="00A373F8">
      <w:pPr>
        <w:jc w:val="both"/>
        <w:rPr>
          <w:szCs w:val="22"/>
        </w:rPr>
      </w:pPr>
    </w:p>
    <w:p w14:paraId="328D21C2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67B52142" w14:textId="77777777" w:rsidR="00A373F8" w:rsidRPr="007547C2" w:rsidRDefault="00A373F8" w:rsidP="00A373F8">
      <w:pPr>
        <w:jc w:val="both"/>
        <w:rPr>
          <w:szCs w:val="22"/>
        </w:rPr>
      </w:pPr>
      <w:r w:rsidRPr="007547C2">
        <w:rPr>
          <w:szCs w:val="22"/>
        </w:rPr>
        <w:t>Mjesto i datum, _________________</w:t>
      </w:r>
    </w:p>
    <w:p w14:paraId="6B54E425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1BFEC856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0EA9D0A7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3B350017" w14:textId="500598B4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M.P.</w:t>
      </w:r>
    </w:p>
    <w:p w14:paraId="12F253C9" w14:textId="77777777" w:rsidR="00A373F8" w:rsidRDefault="00A373F8" w:rsidP="00A373F8">
      <w:pPr>
        <w:jc w:val="center"/>
        <w:rPr>
          <w:szCs w:val="22"/>
        </w:rPr>
      </w:pPr>
    </w:p>
    <w:p w14:paraId="1E116AA4" w14:textId="77777777" w:rsidR="00A373F8" w:rsidRDefault="00A373F8" w:rsidP="00A373F8">
      <w:pPr>
        <w:jc w:val="center"/>
        <w:rPr>
          <w:szCs w:val="22"/>
        </w:rPr>
      </w:pPr>
    </w:p>
    <w:p w14:paraId="7B51540F" w14:textId="324818F6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___________________________________</w:t>
      </w:r>
    </w:p>
    <w:p w14:paraId="7A12BE41" w14:textId="598C587B" w:rsidR="00A373F8" w:rsidRPr="00A373F8" w:rsidRDefault="00A373F8" w:rsidP="00A373F8">
      <w:pPr>
        <w:jc w:val="center"/>
        <w:rPr>
          <w:i/>
          <w:iCs/>
          <w:szCs w:val="22"/>
        </w:rPr>
      </w:pPr>
      <w:r w:rsidRPr="00A373F8">
        <w:rPr>
          <w:i/>
          <w:iCs/>
          <w:szCs w:val="22"/>
        </w:rPr>
        <w:t>(Odgovorna osoba-potpis)</w:t>
      </w:r>
    </w:p>
    <w:p w14:paraId="3C19B8BA" w14:textId="77777777" w:rsidR="00A373F8" w:rsidRPr="007547C2" w:rsidRDefault="00A373F8" w:rsidP="00A373F8">
      <w:pPr>
        <w:jc w:val="both"/>
        <w:rPr>
          <w:szCs w:val="22"/>
        </w:rPr>
      </w:pPr>
    </w:p>
    <w:p w14:paraId="262CDDC0" w14:textId="77777777" w:rsidR="00A373F8" w:rsidRDefault="00A373F8" w:rsidP="00A373F8">
      <w:pPr>
        <w:rPr>
          <w:i/>
          <w:iCs/>
          <w:szCs w:val="22"/>
        </w:rPr>
      </w:pPr>
    </w:p>
    <w:p w14:paraId="364BD44A" w14:textId="23B65D7A" w:rsidR="00A373F8" w:rsidRPr="00B02CCD" w:rsidRDefault="00A373F8" w:rsidP="00A373F8">
      <w:pPr>
        <w:rPr>
          <w:i/>
          <w:iCs/>
          <w:szCs w:val="22"/>
        </w:rPr>
      </w:pPr>
      <w:r w:rsidRPr="00B02CCD">
        <w:rPr>
          <w:i/>
          <w:iCs/>
          <w:szCs w:val="22"/>
        </w:rPr>
        <w:t xml:space="preserve">Napomena: po potrebi prilagoditi tablicu novim </w:t>
      </w:r>
      <w:r>
        <w:rPr>
          <w:i/>
          <w:iCs/>
          <w:szCs w:val="22"/>
        </w:rPr>
        <w:t>stupcima</w:t>
      </w:r>
      <w:r w:rsidRPr="00B02CCD">
        <w:rPr>
          <w:i/>
          <w:iCs/>
          <w:szCs w:val="22"/>
        </w:rPr>
        <w:t>, odnosno podacima</w:t>
      </w:r>
      <w:r>
        <w:rPr>
          <w:i/>
          <w:iCs/>
          <w:szCs w:val="22"/>
        </w:rPr>
        <w:t>.</w:t>
      </w:r>
    </w:p>
    <w:sectPr w:rsidR="00A373F8" w:rsidRPr="00B02CCD" w:rsidSect="000E79ED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794" w:right="849" w:bottom="851" w:left="993" w:header="720" w:footer="4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FC95" w14:textId="77777777" w:rsidR="00BB74FC" w:rsidRDefault="00BB74FC">
      <w:r>
        <w:separator/>
      </w:r>
    </w:p>
  </w:endnote>
  <w:endnote w:type="continuationSeparator" w:id="0">
    <w:p w14:paraId="48E73517" w14:textId="77777777" w:rsidR="00BB74FC" w:rsidRDefault="00BB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BA5A99" w:rsidRDefault="00BA5A9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5362B2E" w14:textId="77777777" w:rsidR="00BA5A99" w:rsidRDefault="00BA5A9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BA5A99" w:rsidRDefault="00BA5A99">
    <w:pPr>
      <w:pStyle w:val="Podnoje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7B5C" w14:textId="77777777" w:rsidR="00BB74FC" w:rsidRDefault="00BB74FC">
      <w:r>
        <w:separator/>
      </w:r>
    </w:p>
  </w:footnote>
  <w:footnote w:type="continuationSeparator" w:id="0">
    <w:p w14:paraId="282B9A85" w14:textId="77777777" w:rsidR="00BB74FC" w:rsidRDefault="00BB7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BA5A99" w:rsidRDefault="00BA5A99">
    <w:pPr>
      <w:pStyle w:val="Zaglavlje"/>
    </w:pPr>
  </w:p>
  <w:p w14:paraId="7E46ACEF" w14:textId="77777777" w:rsidR="00BA5A99" w:rsidRDefault="00BA5A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4251"/>
      <w:gridCol w:w="1068"/>
      <w:gridCol w:w="1071"/>
      <w:gridCol w:w="1071"/>
      <w:gridCol w:w="2161"/>
    </w:tblGrid>
    <w:tr w:rsidR="00A06E60" w14:paraId="32449B35" w14:textId="77777777" w:rsidTr="00C9098C">
      <w:trPr>
        <w:trHeight w:val="273"/>
      </w:trPr>
      <w:tc>
        <w:tcPr>
          <w:tcW w:w="876" w:type="dxa"/>
          <w:vMerge w:val="restart"/>
        </w:tcPr>
        <w:p w14:paraId="22EC16BD" w14:textId="77777777" w:rsidR="00A06E60" w:rsidRDefault="00A06E60" w:rsidP="00A06E60">
          <w:pPr>
            <w:pStyle w:val="Zaglavlje"/>
          </w:pPr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279527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gridSpan w:val="5"/>
        </w:tcPr>
        <w:p w14:paraId="56310974" w14:textId="77777777" w:rsidR="00A06E60" w:rsidRDefault="00A06E60" w:rsidP="00A06E60">
          <w:pPr>
            <w:pStyle w:val="Zaglavlje"/>
          </w:pPr>
        </w:p>
      </w:tc>
    </w:tr>
    <w:tr w:rsidR="00A06E60" w14:paraId="6B7E7F78" w14:textId="77777777" w:rsidTr="00C9098C">
      <w:trPr>
        <w:trHeight w:val="568"/>
      </w:trPr>
      <w:tc>
        <w:tcPr>
          <w:tcW w:w="876" w:type="dxa"/>
          <w:vMerge/>
        </w:tcPr>
        <w:p w14:paraId="0D030198" w14:textId="77777777" w:rsidR="00A06E60" w:rsidRDefault="00A06E60" w:rsidP="00A06E60">
          <w:pPr>
            <w:pStyle w:val="Zaglavlje"/>
          </w:pPr>
        </w:p>
      </w:tc>
      <w:tc>
        <w:tcPr>
          <w:tcW w:w="9622" w:type="dxa"/>
          <w:gridSpan w:val="5"/>
          <w:vAlign w:val="center"/>
        </w:tcPr>
        <w:p w14:paraId="5E29EA8A" w14:textId="6814D1F6" w:rsidR="00A06E60" w:rsidRDefault="00A06E60" w:rsidP="00EF2198">
          <w:pPr>
            <w:pStyle w:val="Naslov1"/>
            <w:ind w:right="-102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  <w:p w14:paraId="4760E6AE" w14:textId="37D1D835" w:rsidR="00782532" w:rsidRPr="00782532" w:rsidRDefault="00782532" w:rsidP="00782532">
          <w:r w:rsidRPr="00886C15">
            <w:rPr>
              <w:color w:val="0000FF"/>
            </w:rPr>
            <w:t>SEKTOR RAZVOJA I INVESTICIJA</w:t>
          </w:r>
        </w:p>
      </w:tc>
    </w:tr>
    <w:tr w:rsidR="00302568" w14:paraId="6A6D3D35" w14:textId="77777777" w:rsidTr="00C9098C">
      <w:trPr>
        <w:trHeight w:val="860"/>
      </w:trPr>
      <w:tc>
        <w:tcPr>
          <w:tcW w:w="876" w:type="dxa"/>
          <w:vMerge/>
        </w:tcPr>
        <w:p w14:paraId="6EED0BC3" w14:textId="77777777" w:rsidR="00C9098C" w:rsidRDefault="00C9098C" w:rsidP="00C9098C">
          <w:pPr>
            <w:pStyle w:val="Zaglavlje"/>
          </w:pPr>
        </w:p>
      </w:tc>
      <w:tc>
        <w:tcPr>
          <w:tcW w:w="4251" w:type="dxa"/>
        </w:tcPr>
        <w:p w14:paraId="16E92AB5" w14:textId="2EBA3CB6" w:rsidR="00C9098C" w:rsidRDefault="00C9098C" w:rsidP="00302568">
          <w:pPr>
            <w:pStyle w:val="Zaglavlje"/>
          </w:pPr>
        </w:p>
      </w:tc>
      <w:tc>
        <w:tcPr>
          <w:tcW w:w="1068" w:type="dxa"/>
          <w:vAlign w:val="center"/>
        </w:tcPr>
        <w:p w14:paraId="0A1826C4" w14:textId="4B35C6F8" w:rsidR="00C9098C" w:rsidRDefault="00C06381" w:rsidP="00C9098C">
          <w:pPr>
            <w:pStyle w:val="Zaglavlje"/>
            <w:jc w:val="right"/>
          </w:pPr>
          <w:r w:rsidRPr="004A6E96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8240" behindDoc="1" locked="0" layoutInCell="1" allowOverlap="1" wp14:anchorId="47AF3B9F" wp14:editId="7BF31CEE">
                <wp:simplePos x="0" y="0"/>
                <wp:positionH relativeFrom="column">
                  <wp:posOffset>-99060</wp:posOffset>
                </wp:positionH>
                <wp:positionV relativeFrom="paragraph">
                  <wp:posOffset>-351790</wp:posOffset>
                </wp:positionV>
                <wp:extent cx="2152650" cy="452755"/>
                <wp:effectExtent l="0" t="0" r="0" b="4445"/>
                <wp:wrapNone/>
                <wp:docPr id="1209319582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71" w:type="dxa"/>
          <w:vAlign w:val="center"/>
        </w:tcPr>
        <w:p w14:paraId="5B93EBD8" w14:textId="6DA7EA88" w:rsidR="00C9098C" w:rsidRDefault="00C9098C" w:rsidP="00C9098C">
          <w:pPr>
            <w:pStyle w:val="Zaglavlje"/>
            <w:jc w:val="right"/>
          </w:pPr>
        </w:p>
      </w:tc>
      <w:tc>
        <w:tcPr>
          <w:tcW w:w="1071" w:type="dxa"/>
          <w:vAlign w:val="center"/>
        </w:tcPr>
        <w:p w14:paraId="54CB919D" w14:textId="36589566" w:rsidR="00C9098C" w:rsidRDefault="00C9098C" w:rsidP="00C9098C">
          <w:pPr>
            <w:pStyle w:val="Zaglavlje"/>
            <w:jc w:val="right"/>
          </w:pPr>
        </w:p>
      </w:tc>
      <w:tc>
        <w:tcPr>
          <w:tcW w:w="2161" w:type="dxa"/>
        </w:tcPr>
        <w:p w14:paraId="209E0D34" w14:textId="1C6937AF" w:rsidR="00C9098C" w:rsidRDefault="00C06381" w:rsidP="00C06381">
          <w:pPr>
            <w:pStyle w:val="Zaglavlje"/>
            <w:ind w:firstLine="720"/>
          </w:pPr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9264" behindDoc="1" locked="0" layoutInCell="1" allowOverlap="1" wp14:anchorId="42B96145" wp14:editId="4942655A">
                <wp:simplePos x="0" y="0"/>
                <wp:positionH relativeFrom="column">
                  <wp:posOffset>64769</wp:posOffset>
                </wp:positionH>
                <wp:positionV relativeFrom="paragraph">
                  <wp:posOffset>-165736</wp:posOffset>
                </wp:positionV>
                <wp:extent cx="428625" cy="428625"/>
                <wp:effectExtent l="0" t="0" r="9525" b="9525"/>
                <wp:wrapNone/>
                <wp:docPr id="1536382625" name="Picture 3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93143" name="Picture 3" descr="A blue and white card&#10;&#10;Description automatically generated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60288" behindDoc="0" locked="0" layoutInCell="1" allowOverlap="1" wp14:anchorId="2B20C6AC" wp14:editId="00FEDA0E">
                <wp:simplePos x="0" y="0"/>
                <wp:positionH relativeFrom="column">
                  <wp:posOffset>592455</wp:posOffset>
                </wp:positionH>
                <wp:positionV relativeFrom="paragraph">
                  <wp:posOffset>-165100</wp:posOffset>
                </wp:positionV>
                <wp:extent cx="428625" cy="428625"/>
                <wp:effectExtent l="0" t="0" r="9525" b="9525"/>
                <wp:wrapNone/>
                <wp:docPr id="1499044463" name="Picture 4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929320" name="Picture 4" descr="A blue and white card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A7E24E" w14:textId="2DDDD079" w:rsidR="00A06E60" w:rsidRDefault="00A06E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09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134" w:hanging="864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B5A39"/>
    <w:multiLevelType w:val="hybridMultilevel"/>
    <w:tmpl w:val="BB5A21BC"/>
    <w:lvl w:ilvl="0" w:tplc="AAFACECA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0BF312E"/>
    <w:multiLevelType w:val="hybridMultilevel"/>
    <w:tmpl w:val="F272C786"/>
    <w:lvl w:ilvl="0" w:tplc="A12C8D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4" w15:restartNumberingAfterBreak="0">
    <w:nsid w:val="1A1E151D"/>
    <w:multiLevelType w:val="hybridMultilevel"/>
    <w:tmpl w:val="A426CE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1183F"/>
    <w:multiLevelType w:val="hybridMultilevel"/>
    <w:tmpl w:val="8F1227A6"/>
    <w:lvl w:ilvl="0" w:tplc="89D06FB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014A83"/>
    <w:multiLevelType w:val="hybridMultilevel"/>
    <w:tmpl w:val="EDF69CC6"/>
    <w:lvl w:ilvl="0" w:tplc="62D4B5D2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256B379C"/>
    <w:multiLevelType w:val="hybridMultilevel"/>
    <w:tmpl w:val="14240F42"/>
    <w:lvl w:ilvl="0" w:tplc="80581EC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36A044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434780"/>
    <w:multiLevelType w:val="singleLevel"/>
    <w:tmpl w:val="D8CE0F5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3DDF5876"/>
    <w:multiLevelType w:val="hybridMultilevel"/>
    <w:tmpl w:val="76CCD9E2"/>
    <w:lvl w:ilvl="0" w:tplc="BEF6945E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3FDE5F9A"/>
    <w:multiLevelType w:val="hybridMultilevel"/>
    <w:tmpl w:val="893E9A10"/>
    <w:lvl w:ilvl="0" w:tplc="7A84A410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97F5B16"/>
    <w:multiLevelType w:val="singleLevel"/>
    <w:tmpl w:val="134A7906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4ACC4653"/>
    <w:multiLevelType w:val="hybridMultilevel"/>
    <w:tmpl w:val="0EB21F58"/>
    <w:lvl w:ilvl="0" w:tplc="F72E28F8">
      <w:start w:val="10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5531137E"/>
    <w:multiLevelType w:val="hybridMultilevel"/>
    <w:tmpl w:val="D2300076"/>
    <w:lvl w:ilvl="0" w:tplc="A4E46B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248F1"/>
    <w:multiLevelType w:val="hybridMultilevel"/>
    <w:tmpl w:val="1C4E5048"/>
    <w:lvl w:ilvl="0" w:tplc="43D25D42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ED84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0F2DD4"/>
    <w:multiLevelType w:val="hybridMultilevel"/>
    <w:tmpl w:val="5FBC1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40189"/>
    <w:multiLevelType w:val="hybridMultilevel"/>
    <w:tmpl w:val="8FF05A00"/>
    <w:lvl w:ilvl="0" w:tplc="3FA87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EB0DBF"/>
    <w:multiLevelType w:val="hybridMultilevel"/>
    <w:tmpl w:val="7A8CC22A"/>
    <w:lvl w:ilvl="0" w:tplc="322E55A8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C1B22A0"/>
    <w:multiLevelType w:val="singleLevel"/>
    <w:tmpl w:val="9098BFF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7D06298C"/>
    <w:multiLevelType w:val="hybridMultilevel"/>
    <w:tmpl w:val="6826EC84"/>
    <w:lvl w:ilvl="0" w:tplc="1D50D8D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96158">
    <w:abstractNumId w:val="0"/>
  </w:num>
  <w:num w:numId="2" w16cid:durableId="589244139">
    <w:abstractNumId w:val="9"/>
  </w:num>
  <w:num w:numId="3" w16cid:durableId="365302149">
    <w:abstractNumId w:val="17"/>
  </w:num>
  <w:num w:numId="4" w16cid:durableId="1663045055">
    <w:abstractNumId w:val="3"/>
  </w:num>
  <w:num w:numId="5" w16cid:durableId="551238080">
    <w:abstractNumId w:val="3"/>
  </w:num>
  <w:num w:numId="6" w16cid:durableId="1905144015">
    <w:abstractNumId w:val="13"/>
  </w:num>
  <w:num w:numId="7" w16cid:durableId="113865807">
    <w:abstractNumId w:val="3"/>
  </w:num>
  <w:num w:numId="8" w16cid:durableId="150022153">
    <w:abstractNumId w:val="3"/>
    <w:lvlOverride w:ilvl="0">
      <w:startOverride w:val="1"/>
    </w:lvlOverride>
  </w:num>
  <w:num w:numId="9" w16cid:durableId="1881437739">
    <w:abstractNumId w:val="3"/>
    <w:lvlOverride w:ilvl="0">
      <w:startOverride w:val="1"/>
    </w:lvlOverride>
  </w:num>
  <w:num w:numId="10" w16cid:durableId="1006902862">
    <w:abstractNumId w:val="3"/>
    <w:lvlOverride w:ilvl="0">
      <w:startOverride w:val="1"/>
    </w:lvlOverride>
  </w:num>
  <w:num w:numId="11" w16cid:durableId="231695038">
    <w:abstractNumId w:val="21"/>
  </w:num>
  <w:num w:numId="12" w16cid:durableId="926231482">
    <w:abstractNumId w:val="10"/>
  </w:num>
  <w:num w:numId="13" w16cid:durableId="1309825646">
    <w:abstractNumId w:val="3"/>
    <w:lvlOverride w:ilvl="0">
      <w:startOverride w:val="1"/>
    </w:lvlOverride>
  </w:num>
  <w:num w:numId="14" w16cid:durableId="1196894205">
    <w:abstractNumId w:val="8"/>
  </w:num>
  <w:num w:numId="15" w16cid:durableId="1338269519">
    <w:abstractNumId w:val="19"/>
  </w:num>
  <w:num w:numId="16" w16cid:durableId="1370451846">
    <w:abstractNumId w:val="22"/>
  </w:num>
  <w:num w:numId="17" w16cid:durableId="1235819101">
    <w:abstractNumId w:val="4"/>
  </w:num>
  <w:num w:numId="18" w16cid:durableId="1005010809">
    <w:abstractNumId w:val="15"/>
  </w:num>
  <w:num w:numId="19" w16cid:durableId="1665937608">
    <w:abstractNumId w:val="14"/>
  </w:num>
  <w:num w:numId="20" w16cid:durableId="354842354">
    <w:abstractNumId w:val="5"/>
  </w:num>
  <w:num w:numId="21" w16cid:durableId="226957088">
    <w:abstractNumId w:val="7"/>
  </w:num>
  <w:num w:numId="22" w16cid:durableId="143814793">
    <w:abstractNumId w:val="12"/>
  </w:num>
  <w:num w:numId="23" w16cid:durableId="8486847">
    <w:abstractNumId w:val="16"/>
  </w:num>
  <w:num w:numId="24" w16cid:durableId="1269311683">
    <w:abstractNumId w:val="1"/>
  </w:num>
  <w:num w:numId="25" w16cid:durableId="393622448">
    <w:abstractNumId w:val="6"/>
  </w:num>
  <w:num w:numId="26" w16cid:durableId="1543907071">
    <w:abstractNumId w:val="20"/>
  </w:num>
  <w:num w:numId="27" w16cid:durableId="1001933278">
    <w:abstractNumId w:val="11"/>
  </w:num>
  <w:num w:numId="28" w16cid:durableId="290671363">
    <w:abstractNumId w:val="18"/>
  </w:num>
  <w:num w:numId="29" w16cid:durableId="28411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12189"/>
    <w:rsid w:val="0001464A"/>
    <w:rsid w:val="000149E9"/>
    <w:rsid w:val="000166C4"/>
    <w:rsid w:val="000174FF"/>
    <w:rsid w:val="0001763E"/>
    <w:rsid w:val="00021D7E"/>
    <w:rsid w:val="00022DEA"/>
    <w:rsid w:val="00024556"/>
    <w:rsid w:val="00027055"/>
    <w:rsid w:val="000274B0"/>
    <w:rsid w:val="0003048C"/>
    <w:rsid w:val="00030BF8"/>
    <w:rsid w:val="00030EB6"/>
    <w:rsid w:val="000336D2"/>
    <w:rsid w:val="000379B8"/>
    <w:rsid w:val="000403C3"/>
    <w:rsid w:val="00040C39"/>
    <w:rsid w:val="0005787C"/>
    <w:rsid w:val="000640EA"/>
    <w:rsid w:val="0006600F"/>
    <w:rsid w:val="0007534D"/>
    <w:rsid w:val="00075BE6"/>
    <w:rsid w:val="00077B2A"/>
    <w:rsid w:val="00082DA2"/>
    <w:rsid w:val="00085DEF"/>
    <w:rsid w:val="0009352C"/>
    <w:rsid w:val="0009498F"/>
    <w:rsid w:val="0009541F"/>
    <w:rsid w:val="00097C48"/>
    <w:rsid w:val="00097FCC"/>
    <w:rsid w:val="000A79DB"/>
    <w:rsid w:val="000B12AC"/>
    <w:rsid w:val="000B165C"/>
    <w:rsid w:val="000B2B0B"/>
    <w:rsid w:val="000B2BAB"/>
    <w:rsid w:val="000B74BD"/>
    <w:rsid w:val="000B79EB"/>
    <w:rsid w:val="000C391D"/>
    <w:rsid w:val="000C7C46"/>
    <w:rsid w:val="000D18BE"/>
    <w:rsid w:val="000E71B0"/>
    <w:rsid w:val="000E79ED"/>
    <w:rsid w:val="000E7E98"/>
    <w:rsid w:val="000F0FA8"/>
    <w:rsid w:val="000F13B6"/>
    <w:rsid w:val="000F3B38"/>
    <w:rsid w:val="000F5302"/>
    <w:rsid w:val="001019D4"/>
    <w:rsid w:val="00103435"/>
    <w:rsid w:val="00103489"/>
    <w:rsid w:val="00111498"/>
    <w:rsid w:val="00121CA6"/>
    <w:rsid w:val="00126936"/>
    <w:rsid w:val="00135F10"/>
    <w:rsid w:val="00136854"/>
    <w:rsid w:val="00146E37"/>
    <w:rsid w:val="001512B2"/>
    <w:rsid w:val="001523BD"/>
    <w:rsid w:val="00161929"/>
    <w:rsid w:val="001649F9"/>
    <w:rsid w:val="00166B99"/>
    <w:rsid w:val="00167673"/>
    <w:rsid w:val="00167A0B"/>
    <w:rsid w:val="00170C6E"/>
    <w:rsid w:val="0017592B"/>
    <w:rsid w:val="001849D7"/>
    <w:rsid w:val="001904BC"/>
    <w:rsid w:val="00193D7D"/>
    <w:rsid w:val="0019507C"/>
    <w:rsid w:val="00195238"/>
    <w:rsid w:val="00196E40"/>
    <w:rsid w:val="001A3D27"/>
    <w:rsid w:val="001B12C3"/>
    <w:rsid w:val="001B51BF"/>
    <w:rsid w:val="001B6BF4"/>
    <w:rsid w:val="001C0B46"/>
    <w:rsid w:val="001C21C4"/>
    <w:rsid w:val="001C5AAE"/>
    <w:rsid w:val="001C6BF6"/>
    <w:rsid w:val="001D021D"/>
    <w:rsid w:val="001D20D7"/>
    <w:rsid w:val="001D237F"/>
    <w:rsid w:val="001D3C9A"/>
    <w:rsid w:val="001D45A2"/>
    <w:rsid w:val="001D62C6"/>
    <w:rsid w:val="001E1B6A"/>
    <w:rsid w:val="001E1BCF"/>
    <w:rsid w:val="001E2A40"/>
    <w:rsid w:val="001E4E2A"/>
    <w:rsid w:val="001F1EDF"/>
    <w:rsid w:val="00200947"/>
    <w:rsid w:val="00202CA2"/>
    <w:rsid w:val="00204C04"/>
    <w:rsid w:val="00206DBA"/>
    <w:rsid w:val="00207A5D"/>
    <w:rsid w:val="0021061B"/>
    <w:rsid w:val="00211D76"/>
    <w:rsid w:val="002144A9"/>
    <w:rsid w:val="002144BD"/>
    <w:rsid w:val="002151E2"/>
    <w:rsid w:val="00217F5D"/>
    <w:rsid w:val="0022168A"/>
    <w:rsid w:val="00222C18"/>
    <w:rsid w:val="00226769"/>
    <w:rsid w:val="00230B5A"/>
    <w:rsid w:val="00232CE4"/>
    <w:rsid w:val="00233ACB"/>
    <w:rsid w:val="00233F21"/>
    <w:rsid w:val="00235CEA"/>
    <w:rsid w:val="0024231E"/>
    <w:rsid w:val="00245F59"/>
    <w:rsid w:val="002503B9"/>
    <w:rsid w:val="00250E2D"/>
    <w:rsid w:val="00251285"/>
    <w:rsid w:val="00255C6B"/>
    <w:rsid w:val="0025600F"/>
    <w:rsid w:val="00256277"/>
    <w:rsid w:val="00261EA6"/>
    <w:rsid w:val="00264268"/>
    <w:rsid w:val="002733DC"/>
    <w:rsid w:val="00277AD0"/>
    <w:rsid w:val="00290352"/>
    <w:rsid w:val="00293099"/>
    <w:rsid w:val="00293D2A"/>
    <w:rsid w:val="0029479D"/>
    <w:rsid w:val="002948A8"/>
    <w:rsid w:val="00294CAE"/>
    <w:rsid w:val="002B08EA"/>
    <w:rsid w:val="002B13AA"/>
    <w:rsid w:val="002B2DAE"/>
    <w:rsid w:val="002C25C8"/>
    <w:rsid w:val="002C4517"/>
    <w:rsid w:val="002C46E0"/>
    <w:rsid w:val="002C6B82"/>
    <w:rsid w:val="002C7DA3"/>
    <w:rsid w:val="002D1477"/>
    <w:rsid w:val="002D22AA"/>
    <w:rsid w:val="002D5006"/>
    <w:rsid w:val="002E0AB8"/>
    <w:rsid w:val="002E1518"/>
    <w:rsid w:val="002E21AE"/>
    <w:rsid w:val="002E26A4"/>
    <w:rsid w:val="002E4C6F"/>
    <w:rsid w:val="002F6479"/>
    <w:rsid w:val="00302568"/>
    <w:rsid w:val="00315E5B"/>
    <w:rsid w:val="0033158B"/>
    <w:rsid w:val="003344A2"/>
    <w:rsid w:val="0034685F"/>
    <w:rsid w:val="00351295"/>
    <w:rsid w:val="003521AB"/>
    <w:rsid w:val="003543B0"/>
    <w:rsid w:val="00360AB9"/>
    <w:rsid w:val="003628FF"/>
    <w:rsid w:val="00362995"/>
    <w:rsid w:val="003631C2"/>
    <w:rsid w:val="0036613C"/>
    <w:rsid w:val="003704B9"/>
    <w:rsid w:val="00371650"/>
    <w:rsid w:val="00375DFE"/>
    <w:rsid w:val="003811F4"/>
    <w:rsid w:val="00382DBF"/>
    <w:rsid w:val="00384DB2"/>
    <w:rsid w:val="00386FF2"/>
    <w:rsid w:val="00387E96"/>
    <w:rsid w:val="00393143"/>
    <w:rsid w:val="00395F4D"/>
    <w:rsid w:val="003A0ADB"/>
    <w:rsid w:val="003A1414"/>
    <w:rsid w:val="003B2473"/>
    <w:rsid w:val="003B54A7"/>
    <w:rsid w:val="003D0C2E"/>
    <w:rsid w:val="003D3A94"/>
    <w:rsid w:val="003D3AE2"/>
    <w:rsid w:val="003D633B"/>
    <w:rsid w:val="003D6F93"/>
    <w:rsid w:val="003F2769"/>
    <w:rsid w:val="003F4E23"/>
    <w:rsid w:val="003F61C2"/>
    <w:rsid w:val="00404DE8"/>
    <w:rsid w:val="00407847"/>
    <w:rsid w:val="00417C13"/>
    <w:rsid w:val="00426139"/>
    <w:rsid w:val="00427A6A"/>
    <w:rsid w:val="00430230"/>
    <w:rsid w:val="004404B9"/>
    <w:rsid w:val="004411EB"/>
    <w:rsid w:val="004456E4"/>
    <w:rsid w:val="00456CEC"/>
    <w:rsid w:val="00460017"/>
    <w:rsid w:val="00463375"/>
    <w:rsid w:val="0046771C"/>
    <w:rsid w:val="0047064B"/>
    <w:rsid w:val="00471989"/>
    <w:rsid w:val="004727F9"/>
    <w:rsid w:val="00477DFA"/>
    <w:rsid w:val="0048418C"/>
    <w:rsid w:val="004905F8"/>
    <w:rsid w:val="00491291"/>
    <w:rsid w:val="004A4A8C"/>
    <w:rsid w:val="004B1EA0"/>
    <w:rsid w:val="004B2FCF"/>
    <w:rsid w:val="004C2A11"/>
    <w:rsid w:val="004C46B3"/>
    <w:rsid w:val="004D3620"/>
    <w:rsid w:val="004D3627"/>
    <w:rsid w:val="004D4DAE"/>
    <w:rsid w:val="004D50CA"/>
    <w:rsid w:val="004E5C41"/>
    <w:rsid w:val="004E7AFB"/>
    <w:rsid w:val="004F5EF4"/>
    <w:rsid w:val="004F5F8C"/>
    <w:rsid w:val="004F66BE"/>
    <w:rsid w:val="004F734D"/>
    <w:rsid w:val="00500DA2"/>
    <w:rsid w:val="00503C0A"/>
    <w:rsid w:val="00505E62"/>
    <w:rsid w:val="00507360"/>
    <w:rsid w:val="005146FB"/>
    <w:rsid w:val="005335B8"/>
    <w:rsid w:val="00536F4E"/>
    <w:rsid w:val="00540E8B"/>
    <w:rsid w:val="00541825"/>
    <w:rsid w:val="00543057"/>
    <w:rsid w:val="00543D22"/>
    <w:rsid w:val="00545777"/>
    <w:rsid w:val="00557675"/>
    <w:rsid w:val="00563D1B"/>
    <w:rsid w:val="00570408"/>
    <w:rsid w:val="00571464"/>
    <w:rsid w:val="00572453"/>
    <w:rsid w:val="00573BA7"/>
    <w:rsid w:val="00573FA2"/>
    <w:rsid w:val="00575BE7"/>
    <w:rsid w:val="00577516"/>
    <w:rsid w:val="0058522C"/>
    <w:rsid w:val="0058729E"/>
    <w:rsid w:val="00591032"/>
    <w:rsid w:val="00593FD1"/>
    <w:rsid w:val="0059513C"/>
    <w:rsid w:val="00595567"/>
    <w:rsid w:val="005A0E12"/>
    <w:rsid w:val="005A3999"/>
    <w:rsid w:val="005A6C52"/>
    <w:rsid w:val="005A7531"/>
    <w:rsid w:val="005B1B34"/>
    <w:rsid w:val="005B2165"/>
    <w:rsid w:val="005B2D8C"/>
    <w:rsid w:val="005B454D"/>
    <w:rsid w:val="005B557D"/>
    <w:rsid w:val="005C1084"/>
    <w:rsid w:val="005C4720"/>
    <w:rsid w:val="005C62A8"/>
    <w:rsid w:val="005D200B"/>
    <w:rsid w:val="005D3EA1"/>
    <w:rsid w:val="005D56D4"/>
    <w:rsid w:val="005E3A49"/>
    <w:rsid w:val="005F248E"/>
    <w:rsid w:val="005F3D74"/>
    <w:rsid w:val="005F4EF4"/>
    <w:rsid w:val="006007A8"/>
    <w:rsid w:val="00611C20"/>
    <w:rsid w:val="006202D9"/>
    <w:rsid w:val="006236D8"/>
    <w:rsid w:val="006262AE"/>
    <w:rsid w:val="00645258"/>
    <w:rsid w:val="006502A4"/>
    <w:rsid w:val="0065336D"/>
    <w:rsid w:val="006558FD"/>
    <w:rsid w:val="00656806"/>
    <w:rsid w:val="006570FE"/>
    <w:rsid w:val="0066492A"/>
    <w:rsid w:val="00664A82"/>
    <w:rsid w:val="00670F6D"/>
    <w:rsid w:val="00672834"/>
    <w:rsid w:val="0067356A"/>
    <w:rsid w:val="00674088"/>
    <w:rsid w:val="00676575"/>
    <w:rsid w:val="00682C39"/>
    <w:rsid w:val="00684A8F"/>
    <w:rsid w:val="006932DE"/>
    <w:rsid w:val="00693610"/>
    <w:rsid w:val="00693C60"/>
    <w:rsid w:val="006B1A7C"/>
    <w:rsid w:val="006B395A"/>
    <w:rsid w:val="006B543B"/>
    <w:rsid w:val="006B5F36"/>
    <w:rsid w:val="006B77CB"/>
    <w:rsid w:val="006C678E"/>
    <w:rsid w:val="006D32D6"/>
    <w:rsid w:val="006D4721"/>
    <w:rsid w:val="006D4B13"/>
    <w:rsid w:val="006D4DAF"/>
    <w:rsid w:val="006E1677"/>
    <w:rsid w:val="006E2EF2"/>
    <w:rsid w:val="006E3930"/>
    <w:rsid w:val="006E4852"/>
    <w:rsid w:val="006E4A3A"/>
    <w:rsid w:val="006E4AF0"/>
    <w:rsid w:val="006E6742"/>
    <w:rsid w:val="006F084E"/>
    <w:rsid w:val="006F2FB8"/>
    <w:rsid w:val="006F3BD4"/>
    <w:rsid w:val="006F47F9"/>
    <w:rsid w:val="006F5FA8"/>
    <w:rsid w:val="006F7D0B"/>
    <w:rsid w:val="0070729D"/>
    <w:rsid w:val="00710324"/>
    <w:rsid w:val="00712A09"/>
    <w:rsid w:val="00715B50"/>
    <w:rsid w:val="007207E1"/>
    <w:rsid w:val="007213C6"/>
    <w:rsid w:val="0072472C"/>
    <w:rsid w:val="00724771"/>
    <w:rsid w:val="00724C9F"/>
    <w:rsid w:val="00727E57"/>
    <w:rsid w:val="00733036"/>
    <w:rsid w:val="0074275C"/>
    <w:rsid w:val="007436AB"/>
    <w:rsid w:val="00745378"/>
    <w:rsid w:val="00745B0E"/>
    <w:rsid w:val="00747F67"/>
    <w:rsid w:val="00750026"/>
    <w:rsid w:val="00751C5B"/>
    <w:rsid w:val="007562D9"/>
    <w:rsid w:val="00766B41"/>
    <w:rsid w:val="00772BF9"/>
    <w:rsid w:val="00772E4B"/>
    <w:rsid w:val="00774C9C"/>
    <w:rsid w:val="00777179"/>
    <w:rsid w:val="00781ADC"/>
    <w:rsid w:val="00782532"/>
    <w:rsid w:val="00783F25"/>
    <w:rsid w:val="00784F86"/>
    <w:rsid w:val="0079021C"/>
    <w:rsid w:val="00790EE0"/>
    <w:rsid w:val="00792058"/>
    <w:rsid w:val="0079527F"/>
    <w:rsid w:val="007A1693"/>
    <w:rsid w:val="007A3407"/>
    <w:rsid w:val="007A365A"/>
    <w:rsid w:val="007A3977"/>
    <w:rsid w:val="007B09F9"/>
    <w:rsid w:val="007B62EC"/>
    <w:rsid w:val="007B6C95"/>
    <w:rsid w:val="007C6473"/>
    <w:rsid w:val="007D69AF"/>
    <w:rsid w:val="007F54F4"/>
    <w:rsid w:val="007F6E7D"/>
    <w:rsid w:val="0080270D"/>
    <w:rsid w:val="00805D0E"/>
    <w:rsid w:val="00807028"/>
    <w:rsid w:val="0080766E"/>
    <w:rsid w:val="00811830"/>
    <w:rsid w:val="00812D8E"/>
    <w:rsid w:val="00830346"/>
    <w:rsid w:val="00837BCD"/>
    <w:rsid w:val="00846DB7"/>
    <w:rsid w:val="00850A1F"/>
    <w:rsid w:val="00851321"/>
    <w:rsid w:val="00853DFD"/>
    <w:rsid w:val="00854945"/>
    <w:rsid w:val="00856A97"/>
    <w:rsid w:val="008626CC"/>
    <w:rsid w:val="0086345D"/>
    <w:rsid w:val="00870EE5"/>
    <w:rsid w:val="0088211E"/>
    <w:rsid w:val="00885EAF"/>
    <w:rsid w:val="00887579"/>
    <w:rsid w:val="00890AD1"/>
    <w:rsid w:val="00894CF1"/>
    <w:rsid w:val="008955C3"/>
    <w:rsid w:val="00896713"/>
    <w:rsid w:val="008A0C92"/>
    <w:rsid w:val="008A3F6C"/>
    <w:rsid w:val="008A457A"/>
    <w:rsid w:val="008B3614"/>
    <w:rsid w:val="008B5FDC"/>
    <w:rsid w:val="008C2149"/>
    <w:rsid w:val="008C6384"/>
    <w:rsid w:val="008D32DD"/>
    <w:rsid w:val="008D5B8E"/>
    <w:rsid w:val="008D685A"/>
    <w:rsid w:val="008D6EA6"/>
    <w:rsid w:val="008D710E"/>
    <w:rsid w:val="008D7431"/>
    <w:rsid w:val="008E2886"/>
    <w:rsid w:val="008E3646"/>
    <w:rsid w:val="008E370D"/>
    <w:rsid w:val="008E682D"/>
    <w:rsid w:val="008F0EF2"/>
    <w:rsid w:val="008F3C9C"/>
    <w:rsid w:val="00903D60"/>
    <w:rsid w:val="00904629"/>
    <w:rsid w:val="00905E0C"/>
    <w:rsid w:val="0090780B"/>
    <w:rsid w:val="009110CE"/>
    <w:rsid w:val="00916FAC"/>
    <w:rsid w:val="0092031D"/>
    <w:rsid w:val="00920CC8"/>
    <w:rsid w:val="0092132A"/>
    <w:rsid w:val="00922418"/>
    <w:rsid w:val="00923662"/>
    <w:rsid w:val="00925C11"/>
    <w:rsid w:val="00932700"/>
    <w:rsid w:val="00933FBC"/>
    <w:rsid w:val="00937CB7"/>
    <w:rsid w:val="0095183F"/>
    <w:rsid w:val="00953D79"/>
    <w:rsid w:val="00961AE8"/>
    <w:rsid w:val="009809E8"/>
    <w:rsid w:val="009850F9"/>
    <w:rsid w:val="00987082"/>
    <w:rsid w:val="00987F43"/>
    <w:rsid w:val="009971F9"/>
    <w:rsid w:val="009A524C"/>
    <w:rsid w:val="009B0B63"/>
    <w:rsid w:val="009B358E"/>
    <w:rsid w:val="009C1C17"/>
    <w:rsid w:val="009C3E8C"/>
    <w:rsid w:val="009D0BA0"/>
    <w:rsid w:val="009D14A3"/>
    <w:rsid w:val="009E14B3"/>
    <w:rsid w:val="009E5F7F"/>
    <w:rsid w:val="009F1934"/>
    <w:rsid w:val="009F694A"/>
    <w:rsid w:val="009F7FD8"/>
    <w:rsid w:val="00A01C77"/>
    <w:rsid w:val="00A04CF7"/>
    <w:rsid w:val="00A04F25"/>
    <w:rsid w:val="00A06E60"/>
    <w:rsid w:val="00A1294C"/>
    <w:rsid w:val="00A13AF4"/>
    <w:rsid w:val="00A1584D"/>
    <w:rsid w:val="00A160DC"/>
    <w:rsid w:val="00A20EC5"/>
    <w:rsid w:val="00A31FF8"/>
    <w:rsid w:val="00A373F8"/>
    <w:rsid w:val="00A37797"/>
    <w:rsid w:val="00A410B4"/>
    <w:rsid w:val="00A44F42"/>
    <w:rsid w:val="00A47C08"/>
    <w:rsid w:val="00A50485"/>
    <w:rsid w:val="00A51F04"/>
    <w:rsid w:val="00A5625B"/>
    <w:rsid w:val="00A5671C"/>
    <w:rsid w:val="00A63484"/>
    <w:rsid w:val="00A76524"/>
    <w:rsid w:val="00A81FEC"/>
    <w:rsid w:val="00A82B37"/>
    <w:rsid w:val="00A8330E"/>
    <w:rsid w:val="00A85883"/>
    <w:rsid w:val="00A916B6"/>
    <w:rsid w:val="00A96CCF"/>
    <w:rsid w:val="00AA0E69"/>
    <w:rsid w:val="00AA269A"/>
    <w:rsid w:val="00AA3C5F"/>
    <w:rsid w:val="00AB598A"/>
    <w:rsid w:val="00AB70E3"/>
    <w:rsid w:val="00AC2A45"/>
    <w:rsid w:val="00AC2D94"/>
    <w:rsid w:val="00AC2F3E"/>
    <w:rsid w:val="00AC6D02"/>
    <w:rsid w:val="00AC7BBB"/>
    <w:rsid w:val="00AD34E6"/>
    <w:rsid w:val="00AE0D64"/>
    <w:rsid w:val="00AE10A7"/>
    <w:rsid w:val="00AE2511"/>
    <w:rsid w:val="00AE45EE"/>
    <w:rsid w:val="00AF4E9C"/>
    <w:rsid w:val="00AF796F"/>
    <w:rsid w:val="00B0168E"/>
    <w:rsid w:val="00B031B9"/>
    <w:rsid w:val="00B0334B"/>
    <w:rsid w:val="00B04D3D"/>
    <w:rsid w:val="00B05871"/>
    <w:rsid w:val="00B064BB"/>
    <w:rsid w:val="00B10711"/>
    <w:rsid w:val="00B1226E"/>
    <w:rsid w:val="00B16587"/>
    <w:rsid w:val="00B2254B"/>
    <w:rsid w:val="00B27D8C"/>
    <w:rsid w:val="00B311AA"/>
    <w:rsid w:val="00B34972"/>
    <w:rsid w:val="00B35A4B"/>
    <w:rsid w:val="00B36C49"/>
    <w:rsid w:val="00B4010B"/>
    <w:rsid w:val="00B467B5"/>
    <w:rsid w:val="00B46836"/>
    <w:rsid w:val="00B474B0"/>
    <w:rsid w:val="00B54465"/>
    <w:rsid w:val="00B57F6C"/>
    <w:rsid w:val="00B64E9F"/>
    <w:rsid w:val="00B7022F"/>
    <w:rsid w:val="00B76E33"/>
    <w:rsid w:val="00B81B0D"/>
    <w:rsid w:val="00B8524F"/>
    <w:rsid w:val="00B93CB9"/>
    <w:rsid w:val="00B95140"/>
    <w:rsid w:val="00BA130A"/>
    <w:rsid w:val="00BA378B"/>
    <w:rsid w:val="00BA4C61"/>
    <w:rsid w:val="00BA5A99"/>
    <w:rsid w:val="00BA7E35"/>
    <w:rsid w:val="00BB307A"/>
    <w:rsid w:val="00BB74FC"/>
    <w:rsid w:val="00BC0F82"/>
    <w:rsid w:val="00BC6436"/>
    <w:rsid w:val="00BC6D33"/>
    <w:rsid w:val="00BD63D4"/>
    <w:rsid w:val="00BD6903"/>
    <w:rsid w:val="00BE2A3C"/>
    <w:rsid w:val="00BE643E"/>
    <w:rsid w:val="00BE6F92"/>
    <w:rsid w:val="00BF19CF"/>
    <w:rsid w:val="00BF1A00"/>
    <w:rsid w:val="00BF275F"/>
    <w:rsid w:val="00BF29DB"/>
    <w:rsid w:val="00BF5642"/>
    <w:rsid w:val="00C06381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7E39"/>
    <w:rsid w:val="00C43F67"/>
    <w:rsid w:val="00C46A75"/>
    <w:rsid w:val="00C5079D"/>
    <w:rsid w:val="00C50C2F"/>
    <w:rsid w:val="00C511CB"/>
    <w:rsid w:val="00C544F5"/>
    <w:rsid w:val="00C61828"/>
    <w:rsid w:val="00C6324E"/>
    <w:rsid w:val="00C7144E"/>
    <w:rsid w:val="00C74405"/>
    <w:rsid w:val="00C74639"/>
    <w:rsid w:val="00C820B8"/>
    <w:rsid w:val="00C8668D"/>
    <w:rsid w:val="00C87A35"/>
    <w:rsid w:val="00C87E62"/>
    <w:rsid w:val="00C9098C"/>
    <w:rsid w:val="00C944DF"/>
    <w:rsid w:val="00CA5141"/>
    <w:rsid w:val="00CA6526"/>
    <w:rsid w:val="00CA77B2"/>
    <w:rsid w:val="00CA7E36"/>
    <w:rsid w:val="00CB5F30"/>
    <w:rsid w:val="00CB63D4"/>
    <w:rsid w:val="00CB63D5"/>
    <w:rsid w:val="00CC107F"/>
    <w:rsid w:val="00CC18E0"/>
    <w:rsid w:val="00CC2F2B"/>
    <w:rsid w:val="00CC6360"/>
    <w:rsid w:val="00CD28DC"/>
    <w:rsid w:val="00CD2A5D"/>
    <w:rsid w:val="00CD32CE"/>
    <w:rsid w:val="00CD4CED"/>
    <w:rsid w:val="00CD6D5A"/>
    <w:rsid w:val="00CE0BC2"/>
    <w:rsid w:val="00CE6671"/>
    <w:rsid w:val="00CE7605"/>
    <w:rsid w:val="00CF6B3D"/>
    <w:rsid w:val="00D0768C"/>
    <w:rsid w:val="00D110A5"/>
    <w:rsid w:val="00D13425"/>
    <w:rsid w:val="00D143E6"/>
    <w:rsid w:val="00D3150D"/>
    <w:rsid w:val="00D327DF"/>
    <w:rsid w:val="00D368E7"/>
    <w:rsid w:val="00D40226"/>
    <w:rsid w:val="00D418F5"/>
    <w:rsid w:val="00D41F74"/>
    <w:rsid w:val="00D4428C"/>
    <w:rsid w:val="00D44E04"/>
    <w:rsid w:val="00D44F30"/>
    <w:rsid w:val="00D51AFA"/>
    <w:rsid w:val="00D56415"/>
    <w:rsid w:val="00D61A0A"/>
    <w:rsid w:val="00D62A65"/>
    <w:rsid w:val="00D62A69"/>
    <w:rsid w:val="00D65619"/>
    <w:rsid w:val="00D672D3"/>
    <w:rsid w:val="00D70114"/>
    <w:rsid w:val="00D75466"/>
    <w:rsid w:val="00D90E29"/>
    <w:rsid w:val="00D97E9B"/>
    <w:rsid w:val="00DA0C25"/>
    <w:rsid w:val="00DA725D"/>
    <w:rsid w:val="00DB028A"/>
    <w:rsid w:val="00DB03D8"/>
    <w:rsid w:val="00DB1167"/>
    <w:rsid w:val="00DB3424"/>
    <w:rsid w:val="00DB676D"/>
    <w:rsid w:val="00DB7EF8"/>
    <w:rsid w:val="00DC0DEB"/>
    <w:rsid w:val="00DC1981"/>
    <w:rsid w:val="00DC3235"/>
    <w:rsid w:val="00DC4558"/>
    <w:rsid w:val="00DC4F82"/>
    <w:rsid w:val="00DD2EF9"/>
    <w:rsid w:val="00DD303F"/>
    <w:rsid w:val="00DE0A8C"/>
    <w:rsid w:val="00DF0A36"/>
    <w:rsid w:val="00DF1172"/>
    <w:rsid w:val="00DF4F36"/>
    <w:rsid w:val="00DF674C"/>
    <w:rsid w:val="00E00E1E"/>
    <w:rsid w:val="00E12157"/>
    <w:rsid w:val="00E12559"/>
    <w:rsid w:val="00E13168"/>
    <w:rsid w:val="00E156D9"/>
    <w:rsid w:val="00E17AFD"/>
    <w:rsid w:val="00E22AF1"/>
    <w:rsid w:val="00E23326"/>
    <w:rsid w:val="00E2544C"/>
    <w:rsid w:val="00E301CB"/>
    <w:rsid w:val="00E305AC"/>
    <w:rsid w:val="00E31ADF"/>
    <w:rsid w:val="00E337E3"/>
    <w:rsid w:val="00E347CC"/>
    <w:rsid w:val="00E35EE4"/>
    <w:rsid w:val="00E42BD0"/>
    <w:rsid w:val="00E448E5"/>
    <w:rsid w:val="00E55064"/>
    <w:rsid w:val="00E565BC"/>
    <w:rsid w:val="00E60441"/>
    <w:rsid w:val="00E75646"/>
    <w:rsid w:val="00E76C6F"/>
    <w:rsid w:val="00E82AEF"/>
    <w:rsid w:val="00E878C4"/>
    <w:rsid w:val="00E91B6F"/>
    <w:rsid w:val="00E91CF9"/>
    <w:rsid w:val="00E9408D"/>
    <w:rsid w:val="00EA0177"/>
    <w:rsid w:val="00EA1951"/>
    <w:rsid w:val="00EB1B3C"/>
    <w:rsid w:val="00EB47AF"/>
    <w:rsid w:val="00EB7D80"/>
    <w:rsid w:val="00EC2E59"/>
    <w:rsid w:val="00EC66D8"/>
    <w:rsid w:val="00EC6D41"/>
    <w:rsid w:val="00ED4B1E"/>
    <w:rsid w:val="00ED73E4"/>
    <w:rsid w:val="00EE1898"/>
    <w:rsid w:val="00EE4AA4"/>
    <w:rsid w:val="00EE5328"/>
    <w:rsid w:val="00EF2198"/>
    <w:rsid w:val="00EF2590"/>
    <w:rsid w:val="00F004AB"/>
    <w:rsid w:val="00F00DD8"/>
    <w:rsid w:val="00F03BCF"/>
    <w:rsid w:val="00F05AA3"/>
    <w:rsid w:val="00F07FAA"/>
    <w:rsid w:val="00F126D0"/>
    <w:rsid w:val="00F15D4A"/>
    <w:rsid w:val="00F17540"/>
    <w:rsid w:val="00F2005B"/>
    <w:rsid w:val="00F21679"/>
    <w:rsid w:val="00F26C29"/>
    <w:rsid w:val="00F2707B"/>
    <w:rsid w:val="00F31E23"/>
    <w:rsid w:val="00F31FD4"/>
    <w:rsid w:val="00F3228E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764BD"/>
    <w:rsid w:val="00F8088A"/>
    <w:rsid w:val="00F8178F"/>
    <w:rsid w:val="00F8747E"/>
    <w:rsid w:val="00F9290E"/>
    <w:rsid w:val="00F97389"/>
    <w:rsid w:val="00FA5064"/>
    <w:rsid w:val="00FA6322"/>
    <w:rsid w:val="00FA76FF"/>
    <w:rsid w:val="00FA7C05"/>
    <w:rsid w:val="00FB3E07"/>
    <w:rsid w:val="00FB5344"/>
    <w:rsid w:val="00FC37F3"/>
    <w:rsid w:val="00FC4B84"/>
    <w:rsid w:val="00FC744D"/>
    <w:rsid w:val="00FD70D2"/>
    <w:rsid w:val="00FE01F6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Naslov2">
    <w:name w:val="heading 2"/>
    <w:basedOn w:val="Naslov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Naslov3">
    <w:name w:val="heading 3"/>
    <w:basedOn w:val="Naslov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Naslov4">
    <w:name w:val="heading 4"/>
    <w:basedOn w:val="Naslov3"/>
    <w:next w:val="Normal"/>
    <w:qFormat/>
    <w:pPr>
      <w:spacing w:before="0"/>
      <w:outlineLvl w:val="3"/>
    </w:pPr>
    <w:rPr>
      <w:b w:val="0"/>
      <w:sz w:val="24"/>
    </w:rPr>
  </w:style>
  <w:style w:type="paragraph" w:styleId="Naslov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Naslov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Brojstranice">
    <w:name w:val="page number"/>
    <w:rPr>
      <w:color w:val="000000"/>
    </w:rPr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Pozdrav"/>
    <w:pPr>
      <w:spacing w:before="960" w:after="240"/>
      <w:ind w:left="1418" w:hanging="1418"/>
    </w:pPr>
  </w:style>
  <w:style w:type="paragraph" w:customStyle="1" w:styleId="Odlomak">
    <w:name w:val="Odlomak"/>
    <w:basedOn w:val="Normal"/>
    <w:pPr>
      <w:spacing w:before="60" w:after="60"/>
      <w:ind w:firstLine="720"/>
      <w:jc w:val="both"/>
    </w:pPr>
  </w:style>
  <w:style w:type="paragraph" w:styleId="Pozdrav">
    <w:name w:val="Salutation"/>
    <w:basedOn w:val="Normal"/>
    <w:next w:val="Odlomak"/>
    <w:pPr>
      <w:keepNext/>
      <w:spacing w:before="360" w:after="120"/>
    </w:pPr>
  </w:style>
  <w:style w:type="paragraph" w:styleId="Potpis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um">
    <w:name w:val="Date"/>
    <w:basedOn w:val="Normal"/>
    <w:link w:val="DatumChar"/>
    <w:pPr>
      <w:tabs>
        <w:tab w:val="left" w:pos="1134"/>
      </w:tabs>
      <w:spacing w:before="120"/>
    </w:pPr>
  </w:style>
  <w:style w:type="character" w:styleId="Hiperveza">
    <w:name w:val="Hyperlink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4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14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Tekstbalonia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PodnojeChar">
    <w:name w:val="Podnožje Char"/>
    <w:link w:val="Podnoje"/>
    <w:rsid w:val="00F37E3C"/>
    <w:rPr>
      <w:rFonts w:ascii="Arial" w:hAnsi="Arial"/>
      <w:color w:val="0000FF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294CAE"/>
    <w:pPr>
      <w:ind w:left="720"/>
      <w:contextualSpacing/>
    </w:pPr>
  </w:style>
  <w:style w:type="character" w:customStyle="1" w:styleId="Naslov1Char">
    <w:name w:val="Naslov 1 Char"/>
    <w:link w:val="Naslov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ZaglavljeChar">
    <w:name w:val="Zaglavlje Char"/>
    <w:link w:val="Zaglavlje"/>
    <w:rsid w:val="008E370D"/>
    <w:rPr>
      <w:rFonts w:ascii="Arial" w:hAnsi="Arial"/>
      <w:sz w:val="24"/>
      <w:lang w:eastAsia="en-US"/>
    </w:rPr>
  </w:style>
  <w:style w:type="character" w:customStyle="1" w:styleId="DatumChar">
    <w:name w:val="Datum Char"/>
    <w:basedOn w:val="Zadanifontodlomka"/>
    <w:link w:val="Datum"/>
    <w:rsid w:val="00EC2E59"/>
    <w:rPr>
      <w:rFonts w:ascii="Arial" w:hAnsi="Arial"/>
      <w:sz w:val="24"/>
      <w:lang w:eastAsia="en-US"/>
    </w:rPr>
  </w:style>
  <w:style w:type="paragraph" w:styleId="Naslov">
    <w:name w:val="Title"/>
    <w:basedOn w:val="Normal"/>
    <w:link w:val="NaslovChar"/>
    <w:qFormat/>
    <w:rsid w:val="00A373F8"/>
    <w:pPr>
      <w:jc w:val="center"/>
    </w:pPr>
    <w:rPr>
      <w:rFonts w:ascii="Times New Roman" w:hAnsi="Times New Roman"/>
      <w:b/>
      <w:bCs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373F8"/>
    <w:rPr>
      <w:b/>
      <w:bCs/>
      <w:sz w:val="32"/>
      <w:szCs w:val="24"/>
    </w:rPr>
  </w:style>
  <w:style w:type="table" w:customStyle="1" w:styleId="TableGrid2">
    <w:name w:val="Table Grid2"/>
    <w:basedOn w:val="Obinatablica"/>
    <w:next w:val="Reetkatablice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039C1DCA467418325E155D96595EC" ma:contentTypeVersion="7" ma:contentTypeDescription="Stvaranje novog dokumenta." ma:contentTypeScope="" ma:versionID="695968cc4d5af98c13235103324a76bb">
  <xsd:schema xmlns:xsd="http://www.w3.org/2001/XMLSchema" xmlns:xs="http://www.w3.org/2001/XMLSchema" xmlns:p="http://schemas.microsoft.com/office/2006/metadata/properties" xmlns:ns3="9aa1fd33-b2d1-428d-9e9f-8d77483a758c" targetNamespace="http://schemas.microsoft.com/office/2006/metadata/properties" ma:root="true" ma:fieldsID="9474dba867b3b05823f93580959fe7b7" ns3:_="">
    <xsd:import namespace="9aa1fd33-b2d1-428d-9e9f-8d77483a75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1fd33-b2d1-428d-9e9f-8d77483a7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2239F-197C-4853-93C3-913872391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1fd33-b2d1-428d-9e9f-8d77483a7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F31E9-5E89-4DCD-961B-A8CDB6CDA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646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Hrvoje Bukovac</cp:lastModifiedBy>
  <cp:revision>2</cp:revision>
  <cp:lastPrinted>2024-05-14T12:14:00Z</cp:lastPrinted>
  <dcterms:created xsi:type="dcterms:W3CDTF">2026-07-10T06:41:00Z</dcterms:created>
  <dcterms:modified xsi:type="dcterms:W3CDTF">2026-07-10T06:41:00Z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0x010100626039C1DCA467418325E155D96595EC</vt:lpwstr>
  </property>
</Properties>
</file>